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C6" w:rsidRDefault="005632C6">
      <w:pPr>
        <w:rPr>
          <w:sz w:val="28"/>
          <w:szCs w:val="28"/>
        </w:rPr>
      </w:pPr>
    </w:p>
    <w:p w:rsidR="005632C6" w:rsidRDefault="005632C6">
      <w:pPr>
        <w:rPr>
          <w:sz w:val="28"/>
          <w:szCs w:val="28"/>
        </w:rPr>
      </w:pPr>
    </w:p>
    <w:p w:rsidR="005632C6" w:rsidRDefault="005632C6">
      <w:pPr>
        <w:rPr>
          <w:sz w:val="28"/>
          <w:szCs w:val="28"/>
        </w:rPr>
      </w:pPr>
      <w:r w:rsidRPr="00160D4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722.25pt">
            <v:imagedata r:id="rId5" o:title=""/>
          </v:shape>
        </w:pict>
      </w:r>
    </w:p>
    <w:p w:rsidR="005632C6" w:rsidRDefault="005632C6">
      <w:pPr>
        <w:rPr>
          <w:sz w:val="28"/>
          <w:szCs w:val="28"/>
        </w:rPr>
      </w:pPr>
    </w:p>
    <w:p w:rsidR="005632C6" w:rsidRPr="005626B5" w:rsidRDefault="005632C6">
      <w:pPr>
        <w:rPr>
          <w:sz w:val="28"/>
          <w:szCs w:val="28"/>
        </w:rPr>
      </w:pPr>
      <w:r w:rsidRPr="00496144">
        <w:rPr>
          <w:sz w:val="28"/>
          <w:szCs w:val="28"/>
        </w:rPr>
        <w:pict>
          <v:shape id="_x0000_i1026" type="#_x0000_t75" style="width:486.75pt;height:155.25pt">
            <v:imagedata r:id="rId6" o:title=""/>
          </v:shape>
        </w:pict>
      </w:r>
    </w:p>
    <w:sectPr w:rsidR="005632C6" w:rsidRPr="005626B5" w:rsidSect="00A42EAC">
      <w:pgSz w:w="11907" w:h="16840" w:code="9"/>
      <w:pgMar w:top="851" w:right="567" w:bottom="567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9F9"/>
    <w:multiLevelType w:val="multilevel"/>
    <w:tmpl w:val="AB96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24E7894"/>
    <w:multiLevelType w:val="multilevel"/>
    <w:tmpl w:val="22045F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21617"/>
    <w:multiLevelType w:val="multilevel"/>
    <w:tmpl w:val="37AE6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D029E"/>
    <w:multiLevelType w:val="multilevel"/>
    <w:tmpl w:val="4C0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C8444E0"/>
    <w:multiLevelType w:val="multilevel"/>
    <w:tmpl w:val="061C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7E03963"/>
    <w:multiLevelType w:val="multilevel"/>
    <w:tmpl w:val="8F543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57B61"/>
    <w:multiLevelType w:val="multilevel"/>
    <w:tmpl w:val="057CD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6332A"/>
    <w:multiLevelType w:val="multilevel"/>
    <w:tmpl w:val="6432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F52A54"/>
    <w:multiLevelType w:val="multilevel"/>
    <w:tmpl w:val="3F866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6B0BF9"/>
    <w:multiLevelType w:val="multilevel"/>
    <w:tmpl w:val="106A2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F0C"/>
    <w:rsid w:val="000311DA"/>
    <w:rsid w:val="00134CE7"/>
    <w:rsid w:val="00160D4B"/>
    <w:rsid w:val="002156A6"/>
    <w:rsid w:val="003C315E"/>
    <w:rsid w:val="00496144"/>
    <w:rsid w:val="005626B5"/>
    <w:rsid w:val="005632C6"/>
    <w:rsid w:val="0059250B"/>
    <w:rsid w:val="006D52BD"/>
    <w:rsid w:val="006F40A9"/>
    <w:rsid w:val="00792C9D"/>
    <w:rsid w:val="007E2A38"/>
    <w:rsid w:val="008245C7"/>
    <w:rsid w:val="008332E7"/>
    <w:rsid w:val="009B778F"/>
    <w:rsid w:val="009E753C"/>
    <w:rsid w:val="00A31F0C"/>
    <w:rsid w:val="00A42EAC"/>
    <w:rsid w:val="00BE09BD"/>
    <w:rsid w:val="00C23212"/>
    <w:rsid w:val="00C31241"/>
    <w:rsid w:val="00CD19A1"/>
    <w:rsid w:val="00E05D1A"/>
    <w:rsid w:val="00E33A02"/>
    <w:rsid w:val="00E4696F"/>
    <w:rsid w:val="00E87314"/>
    <w:rsid w:val="00E93EB8"/>
    <w:rsid w:val="00EC77D1"/>
    <w:rsid w:val="00FB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0">
    <w:name w:val="c0"/>
    <w:basedOn w:val="DefaultParagraphFont"/>
    <w:uiPriority w:val="99"/>
    <w:rsid w:val="006F40A9"/>
  </w:style>
  <w:style w:type="paragraph" w:styleId="BodyText">
    <w:name w:val="Body Text"/>
    <w:basedOn w:val="Normal"/>
    <w:link w:val="BodyTextChar"/>
    <w:uiPriority w:val="99"/>
    <w:rsid w:val="006F40A9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40A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2">
    <w:name w:val="c2"/>
    <w:basedOn w:val="Normal"/>
    <w:uiPriority w:val="99"/>
    <w:rsid w:val="006F40A9"/>
    <w:pPr>
      <w:spacing w:before="100" w:beforeAutospacing="1" w:after="100" w:afterAutospacing="1"/>
    </w:pPr>
  </w:style>
  <w:style w:type="character" w:customStyle="1" w:styleId="s4">
    <w:name w:val="s4"/>
    <w:basedOn w:val="DefaultParagraphFont"/>
    <w:uiPriority w:val="99"/>
    <w:rsid w:val="006F40A9"/>
  </w:style>
  <w:style w:type="paragraph" w:styleId="NormalWeb">
    <w:name w:val="Normal (Web)"/>
    <w:basedOn w:val="Normal"/>
    <w:uiPriority w:val="99"/>
    <w:rsid w:val="00134CE7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134CE7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134CE7"/>
    <w:rPr>
      <w:i/>
      <w:iCs/>
    </w:rPr>
  </w:style>
  <w:style w:type="character" w:styleId="Hyperlink">
    <w:name w:val="Hyperlink"/>
    <w:basedOn w:val="DefaultParagraphFont"/>
    <w:uiPriority w:val="99"/>
    <w:rsid w:val="00134C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1</Words>
  <Characters>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Енот</dc:creator>
  <cp:keywords/>
  <dc:description/>
  <cp:lastModifiedBy>1</cp:lastModifiedBy>
  <cp:revision>7</cp:revision>
  <cp:lastPrinted>2017-08-30T08:43:00Z</cp:lastPrinted>
  <dcterms:created xsi:type="dcterms:W3CDTF">2017-08-24T11:16:00Z</dcterms:created>
  <dcterms:modified xsi:type="dcterms:W3CDTF">2017-09-07T08:45:00Z</dcterms:modified>
</cp:coreProperties>
</file>